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E40" w:rsidRDefault="005A0248">
      <w:pPr>
        <w:pStyle w:val="Hlavika"/>
        <w:jc w:val="right"/>
      </w:pPr>
      <w:bookmarkStart w:id="0" w:name="_GoBack"/>
      <w:bookmarkEnd w:id="0"/>
      <w:r>
        <w:rPr>
          <w:i/>
          <w:iCs/>
          <w:color w:val="DC2300"/>
          <w:sz w:val="26"/>
          <w:szCs w:val="26"/>
        </w:rPr>
        <w:t xml:space="preserve">Formulár </w:t>
      </w:r>
      <w:r>
        <w:rPr>
          <w:b/>
          <w:bCs/>
          <w:i/>
          <w:iCs/>
          <w:color w:val="DC2300"/>
          <w:sz w:val="26"/>
          <w:szCs w:val="26"/>
        </w:rPr>
        <w:t>ODS_2</w:t>
      </w:r>
    </w:p>
    <w:p w:rsidR="00F84E40" w:rsidRDefault="005A0248">
      <w:pPr>
        <w:pStyle w:val="Hlavika"/>
        <w:jc w:val="center"/>
        <w:rPr>
          <w:b/>
          <w:bCs/>
          <w:color w:val="DC2300"/>
          <w:sz w:val="26"/>
          <w:szCs w:val="26"/>
        </w:rPr>
      </w:pPr>
      <w:r>
        <w:rPr>
          <w:b/>
          <w:bCs/>
          <w:color w:val="DC2300"/>
          <w:sz w:val="26"/>
          <w:szCs w:val="26"/>
        </w:rPr>
        <w:t>Ž i a d o s ť</w:t>
      </w:r>
    </w:p>
    <w:p w:rsidR="00F84E40" w:rsidRDefault="005A0248">
      <w:pPr>
        <w:pStyle w:val="Hlavika"/>
        <w:jc w:val="center"/>
        <w:rPr>
          <w:b/>
          <w:bCs/>
          <w:color w:val="DC2300"/>
          <w:sz w:val="26"/>
          <w:szCs w:val="26"/>
          <w:u w:val="single"/>
        </w:rPr>
      </w:pPr>
      <w:r>
        <w:rPr>
          <w:b/>
          <w:bCs/>
          <w:color w:val="DC2300"/>
          <w:sz w:val="26"/>
          <w:szCs w:val="26"/>
          <w:u w:val="single"/>
        </w:rPr>
        <w:t>o povolenie na zriadenie vjazdu z miestnej komunikácie na susedné nehnuteľnosti</w:t>
      </w:r>
    </w:p>
    <w:p w:rsidR="00F84E40" w:rsidRDefault="00F84E40">
      <w:pPr>
        <w:pStyle w:val="Hlavika"/>
        <w:jc w:val="center"/>
        <w:rPr>
          <w:b/>
          <w:bCs/>
          <w:color w:val="DC2300"/>
          <w:sz w:val="26"/>
          <w:szCs w:val="26"/>
          <w:u w:val="single"/>
        </w:rPr>
      </w:pPr>
    </w:p>
    <w:p w:rsidR="00F84E40" w:rsidRDefault="005A0248">
      <w:pPr>
        <w:pStyle w:val="Standard"/>
        <w:rPr>
          <w:b/>
          <w:bCs/>
          <w:color w:val="0000FF"/>
          <w:u w:val="single"/>
        </w:rPr>
      </w:pPr>
      <w:r>
        <w:rPr>
          <w:b/>
          <w:bCs/>
          <w:color w:val="0000FF"/>
          <w:u w:val="single"/>
        </w:rPr>
        <w:t>A/ Žiadateľ:</w:t>
      </w:r>
    </w:p>
    <w:p w:rsidR="00F84E40" w:rsidRDefault="00F84E40">
      <w:pPr>
        <w:pStyle w:val="Standard"/>
        <w:rPr>
          <w:b/>
          <w:bCs/>
          <w:u w:val="single"/>
        </w:rPr>
      </w:pPr>
    </w:p>
    <w:p w:rsidR="00F84E40" w:rsidRDefault="005A0248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A.1/ Fyzická osoba:</w:t>
      </w:r>
    </w:p>
    <w:p w:rsidR="00F84E40" w:rsidRDefault="005A0248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4994909</wp:posOffset>
                </wp:positionH>
                <wp:positionV relativeFrom="paragraph">
                  <wp:posOffset>100968</wp:posOffset>
                </wp:positionV>
                <wp:extent cx="949961" cy="281306"/>
                <wp:effectExtent l="0" t="0" r="21589" b="23494"/>
                <wp:wrapSquare wrapText="bothSides"/>
                <wp:docPr id="1" name="Rámec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961" cy="281306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84E40" w:rsidRDefault="00F84E40">
                            <w:pPr>
                              <w:pStyle w:val="Framecontents"/>
                              <w:shd w:val="clear" w:color="auto" w:fill="CCFFFF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ámec3" o:spid="_x0000_s1026" type="#_x0000_t202" style="position:absolute;margin-left:393.3pt;margin-top:7.95pt;width:74.8pt;height:22.1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" filled="f" strokeweight=".02006mm">
                <v:textbox inset="0,0,0,0">
                  <w:txbxContent>
                    <w:p w:rsidR="00F84E40" w:rsidRDefault="00F84E40">
                      <w:pPr>
                        <w:pStyle w:val="Framecontents"/>
                        <w:shd w:val="clear" w:color="auto" w:fill="CCFFFF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3251834</wp:posOffset>
                </wp:positionH>
                <wp:positionV relativeFrom="paragraph">
                  <wp:posOffset>110486</wp:posOffset>
                </wp:positionV>
                <wp:extent cx="981078" cy="280035"/>
                <wp:effectExtent l="0" t="0" r="28572" b="24765"/>
                <wp:wrapSquare wrapText="bothSides"/>
                <wp:docPr id="2" name="Rámec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8" cy="280035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84E40" w:rsidRDefault="00F84E40">
                            <w:pPr>
                              <w:pStyle w:val="Framecontents"/>
                              <w:shd w:val="clear" w:color="auto" w:fill="CCFFFF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ámec2" o:spid="_x0000_s1027" type="#_x0000_t202" style="position:absolute;margin-left:256.05pt;margin-top:8.7pt;width:77.25pt;height:22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" filled="f" strokeweight=".02006mm">
                <v:textbox inset="0,0,0,0">
                  <w:txbxContent>
                    <w:p w:rsidR="00F84E40" w:rsidRDefault="00F84E40">
                      <w:pPr>
                        <w:pStyle w:val="Framecontents"/>
                        <w:shd w:val="clear" w:color="auto" w:fill="CCFFFF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100968</wp:posOffset>
                </wp:positionV>
                <wp:extent cx="1618616" cy="281306"/>
                <wp:effectExtent l="0" t="0" r="19684" b="23494"/>
                <wp:wrapSquare wrapText="bothSides"/>
                <wp:docPr id="3" name="Rámec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8616" cy="281306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84E40" w:rsidRDefault="00F84E40">
                            <w:pPr>
                              <w:pStyle w:val="Framecontents"/>
                              <w:shd w:val="clear" w:color="auto" w:fill="CCFFFF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ámec1" o:spid="_x0000_s1028" type="#_x0000_t202" style="position:absolute;margin-left:62.55pt;margin-top:7.95pt;width:127.45pt;height:22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" filled="f" strokeweight=".02006mm">
                <v:textbox inset="0,0,0,0">
                  <w:txbxContent>
                    <w:p w:rsidR="00F84E40" w:rsidRDefault="00F84E40">
                      <w:pPr>
                        <w:pStyle w:val="Framecontents"/>
                        <w:shd w:val="clear" w:color="auto" w:fill="CCFFFF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fldChar w:fldCharType="begin"/>
      </w:r>
      <w:r>
        <w:instrText xml:space="preserve"> FILLIN ""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FILLIN "" </w:instrText>
      </w:r>
      <w:r>
        <w:fldChar w:fldCharType="separate"/>
      </w:r>
      <w:r>
        <w:fldChar w:fldCharType="end"/>
      </w:r>
    </w:p>
    <w:p w:rsidR="00F84E40" w:rsidRDefault="005A0248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priezvisko:</w:t>
      </w:r>
      <w:r>
        <w:rPr>
          <w:b/>
          <w:bCs/>
          <w:sz w:val="22"/>
          <w:szCs w:val="22"/>
        </w:rPr>
        <w:tab/>
        <w:t>meno:</w:t>
      </w:r>
      <w:r>
        <w:rPr>
          <w:b/>
          <w:bCs/>
          <w:sz w:val="22"/>
          <w:szCs w:val="22"/>
        </w:rPr>
        <w:tab/>
        <w:t>titul: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F84E40" w:rsidRDefault="005A0248">
      <w:pPr>
        <w:pStyle w:val="Standard"/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795601</wp:posOffset>
                </wp:positionH>
                <wp:positionV relativeFrom="paragraph">
                  <wp:posOffset>106564</wp:posOffset>
                </wp:positionV>
                <wp:extent cx="5158743" cy="281306"/>
                <wp:effectExtent l="0" t="0" r="22857" b="23494"/>
                <wp:wrapSquare wrapText="bothSides"/>
                <wp:docPr id="4" name="Rámec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8743" cy="281306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84E40" w:rsidRDefault="00F84E40">
                            <w:pPr>
                              <w:pStyle w:val="Framecontents"/>
                              <w:shd w:val="clear" w:color="auto" w:fill="CCFFFF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ámec4" o:spid="_x0000_s1029" type="#_x0000_t202" style="position:absolute;margin-left:62.65pt;margin-top:8.4pt;width:406.2pt;height:22.1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" filled="f" strokeweight=".02006mm">
                <v:textbox inset="0,0,0,0">
                  <w:txbxContent>
                    <w:p w:rsidR="00F84E40" w:rsidRDefault="00F84E40">
                      <w:pPr>
                        <w:pStyle w:val="Framecontents"/>
                        <w:shd w:val="clear" w:color="auto" w:fill="CCFFFF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4E40" w:rsidRDefault="005A0248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adresa: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F84E40" w:rsidRDefault="005A0248">
      <w:pPr>
        <w:pStyle w:val="Standard"/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3299456</wp:posOffset>
                </wp:positionH>
                <wp:positionV relativeFrom="paragraph">
                  <wp:posOffset>141603</wp:posOffset>
                </wp:positionV>
                <wp:extent cx="2635886" cy="281306"/>
                <wp:effectExtent l="0" t="0" r="12064" b="23494"/>
                <wp:wrapSquare wrapText="bothSides"/>
                <wp:docPr id="5" name="Rámec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886" cy="281306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84E40" w:rsidRDefault="00F84E40">
                            <w:pPr>
                              <w:pStyle w:val="Framecontents"/>
                              <w:shd w:val="clear" w:color="auto" w:fill="CCFFFF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ámec8" o:spid="_x0000_s1030" type="#_x0000_t202" style="position:absolute;margin-left:259.8pt;margin-top:11.15pt;width:207.55pt;height:22.1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" filled="f" strokeweight=".02006mm">
                <v:textbox inset="0,0,0,0">
                  <w:txbxContent>
                    <w:p w:rsidR="00F84E40" w:rsidRDefault="00F84E40">
                      <w:pPr>
                        <w:pStyle w:val="Framecontents"/>
                        <w:shd w:val="clear" w:color="auto" w:fill="CCFFFF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132075</wp:posOffset>
                </wp:positionV>
                <wp:extent cx="1695453" cy="281306"/>
                <wp:effectExtent l="0" t="0" r="19047" b="23494"/>
                <wp:wrapSquare wrapText="bothSides"/>
                <wp:docPr id="6" name="Rámec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3" cy="281306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84E40" w:rsidRDefault="00F84E40">
                            <w:pPr>
                              <w:pStyle w:val="Framecontents"/>
                              <w:shd w:val="clear" w:color="auto" w:fill="CCFFFF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ámec6" o:spid="_x0000_s1031" type="#_x0000_t202" style="position:absolute;margin-left:62.55pt;margin-top:10.4pt;width:133.5pt;height:22.1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" filled="f" strokeweight=".02006mm">
                <v:textbox inset="0,0,0,0">
                  <w:txbxContent>
                    <w:p w:rsidR="00F84E40" w:rsidRDefault="00F84E40">
                      <w:pPr>
                        <w:pStyle w:val="Framecontents"/>
                        <w:shd w:val="clear" w:color="auto" w:fill="CCFFFF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4E40" w:rsidRDefault="005A0248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tel. číslo:</w:t>
      </w:r>
      <w:r>
        <w:rPr>
          <w:b/>
          <w:bCs/>
          <w:sz w:val="22"/>
          <w:szCs w:val="22"/>
        </w:rPr>
        <w:tab/>
        <w:t>e-mail:</w:t>
      </w:r>
    </w:p>
    <w:p w:rsidR="00F84E40" w:rsidRDefault="005A0248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F84E40" w:rsidRDefault="00F84E40">
      <w:pPr>
        <w:pStyle w:val="Standard"/>
        <w:rPr>
          <w:b/>
          <w:bCs/>
          <w:sz w:val="12"/>
          <w:szCs w:val="12"/>
        </w:rPr>
      </w:pPr>
    </w:p>
    <w:p w:rsidR="00F84E40" w:rsidRDefault="005A0248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A.2/    Právnická osoba:</w:t>
      </w:r>
    </w:p>
    <w:p w:rsidR="00F84E40" w:rsidRDefault="005A0248">
      <w:pPr>
        <w:pStyle w:val="Standard"/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1232538</wp:posOffset>
                </wp:positionH>
                <wp:positionV relativeFrom="paragraph">
                  <wp:posOffset>78108</wp:posOffset>
                </wp:positionV>
                <wp:extent cx="2541273" cy="281306"/>
                <wp:effectExtent l="0" t="0" r="11427" b="23494"/>
                <wp:wrapSquare wrapText="bothSides"/>
                <wp:docPr id="7" name="Rámec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1273" cy="281306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84E40" w:rsidRDefault="00F84E40">
                            <w:pPr>
                              <w:pStyle w:val="Framecontents"/>
                              <w:shd w:val="clear" w:color="auto" w:fill="CCFFFF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ámec9" o:spid="_x0000_s1032" type="#_x0000_t202" style="position:absolute;margin-left:97.05pt;margin-top:6.15pt;width:200.1pt;height:22.1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" filled="f" strokeweight=".02006mm">
                <v:textbox inset="0,0,0,0">
                  <w:txbxContent>
                    <w:p w:rsidR="00F84E40" w:rsidRDefault="00F84E40">
                      <w:pPr>
                        <w:pStyle w:val="Framecontents"/>
                        <w:shd w:val="clear" w:color="auto" w:fill="CCFFFF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4577038</wp:posOffset>
                </wp:positionH>
                <wp:positionV relativeFrom="paragraph">
                  <wp:posOffset>57963</wp:posOffset>
                </wp:positionV>
                <wp:extent cx="1369698" cy="281306"/>
                <wp:effectExtent l="0" t="0" r="20952" b="23494"/>
                <wp:wrapSquare wrapText="bothSides"/>
                <wp:docPr id="8" name="Rámec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9698" cy="281306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84E40" w:rsidRDefault="00F84E40">
                            <w:pPr>
                              <w:pStyle w:val="Framecontents"/>
                              <w:shd w:val="clear" w:color="auto" w:fill="CCFFFF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ámec10" o:spid="_x0000_s1033" type="#_x0000_t202" style="position:absolute;margin-left:360.4pt;margin-top:4.55pt;width:107.85pt;height:22.1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" filled="f" strokeweight=".02006mm">
                <v:textbox inset="0,0,0,0">
                  <w:txbxContent>
                    <w:p w:rsidR="00F84E40" w:rsidRDefault="00F84E40">
                      <w:pPr>
                        <w:pStyle w:val="Framecontents"/>
                        <w:shd w:val="clear" w:color="auto" w:fill="CCFFFF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4E40" w:rsidRDefault="005A0248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Obchodné meno: </w:t>
      </w:r>
      <w:r>
        <w:rPr>
          <w:b/>
          <w:bCs/>
          <w:sz w:val="22"/>
          <w:szCs w:val="22"/>
        </w:rPr>
        <w:tab/>
        <w:t>IČO:</w:t>
      </w:r>
    </w:p>
    <w:p w:rsidR="00F84E40" w:rsidRDefault="005A0248">
      <w:pPr>
        <w:pStyle w:val="Standard"/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784856</wp:posOffset>
                </wp:positionH>
                <wp:positionV relativeFrom="paragraph">
                  <wp:posOffset>137790</wp:posOffset>
                </wp:positionV>
                <wp:extent cx="5168902" cy="247016"/>
                <wp:effectExtent l="0" t="0" r="12698" b="19684"/>
                <wp:wrapSquare wrapText="bothSides"/>
                <wp:docPr id="9" name="Rámec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902" cy="247016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84E40" w:rsidRDefault="00F84E40">
                            <w:pPr>
                              <w:pStyle w:val="Framecontents"/>
                              <w:shd w:val="clear" w:color="auto" w:fill="CCFFFF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ámec11" o:spid="_x0000_s1034" type="#_x0000_t202" style="position:absolute;margin-left:61.8pt;margin-top:10.85pt;width:407pt;height:19.4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" filled="f" strokeweight=".02006mm">
                <v:textbox inset="0,0,0,0">
                  <w:txbxContent>
                    <w:p w:rsidR="00F84E40" w:rsidRDefault="00F84E40">
                      <w:pPr>
                        <w:pStyle w:val="Framecontents"/>
                        <w:shd w:val="clear" w:color="auto" w:fill="CCFFFF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4E40" w:rsidRDefault="005A0248">
      <w:pPr>
        <w:pStyle w:val="Standard"/>
      </w:pPr>
      <w:r>
        <w:rPr>
          <w:b/>
          <w:bCs/>
          <w:sz w:val="22"/>
          <w:szCs w:val="22"/>
        </w:rPr>
        <w:t>adresa: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F84E40" w:rsidRDefault="005A0248">
      <w:pPr>
        <w:pStyle w:val="Standard"/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1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132075</wp:posOffset>
                </wp:positionV>
                <wp:extent cx="2595881" cy="281306"/>
                <wp:effectExtent l="0" t="0" r="13969" b="23494"/>
                <wp:wrapSquare wrapText="bothSides"/>
                <wp:docPr id="10" name="Rámec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5881" cy="281306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84E40" w:rsidRDefault="00F84E40">
                            <w:pPr>
                              <w:pStyle w:val="Framecontents"/>
                              <w:shd w:val="clear" w:color="auto" w:fill="CCFFFF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ámec13" o:spid="_x0000_s1035" type="#_x0000_t202" style="position:absolute;margin-left:262.8pt;margin-top:10.4pt;width:204.4pt;height:22.15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" filled="f" strokeweight=".02006mm">
                <v:textbox inset="0,0,0,0">
                  <w:txbxContent>
                    <w:p w:rsidR="00F84E40" w:rsidRDefault="00F84E40">
                      <w:pPr>
                        <w:pStyle w:val="Framecontents"/>
                        <w:shd w:val="clear" w:color="auto" w:fill="CCFFFF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0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122557</wp:posOffset>
                </wp:positionV>
                <wp:extent cx="1638303" cy="281306"/>
                <wp:effectExtent l="0" t="0" r="19047" b="23494"/>
                <wp:wrapSquare wrapText="bothSides"/>
                <wp:docPr id="11" name="Rámec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3" cy="281306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84E40" w:rsidRDefault="00F84E40">
                            <w:pPr>
                              <w:pStyle w:val="Framecontents"/>
                              <w:shd w:val="clear" w:color="auto" w:fill="CCFFFF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ámec12" o:spid="_x0000_s1036" type="#_x0000_t202" style="position:absolute;margin-left:62.55pt;margin-top:9.65pt;width:129pt;height:22.15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" filled="f" strokeweight=".02006mm">
                <v:textbox inset="0,0,0,0">
                  <w:txbxContent>
                    <w:p w:rsidR="00F84E40" w:rsidRDefault="00F84E40">
                      <w:pPr>
                        <w:pStyle w:val="Framecontents"/>
                        <w:shd w:val="clear" w:color="auto" w:fill="CCFFFF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4E40" w:rsidRDefault="005A0248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tel. číslo:</w:t>
      </w:r>
      <w:r>
        <w:rPr>
          <w:b/>
          <w:bCs/>
          <w:sz w:val="22"/>
          <w:szCs w:val="22"/>
        </w:rPr>
        <w:tab/>
        <w:t>e-mail:</w:t>
      </w:r>
    </w:p>
    <w:p w:rsidR="00F84E40" w:rsidRDefault="005A0248">
      <w:pPr>
        <w:pStyle w:val="Standard"/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8" behindDoc="0" locked="0" layoutInCell="1" allowOverlap="1">
                <wp:simplePos x="0" y="0"/>
                <wp:positionH relativeFrom="column">
                  <wp:posOffset>2014916</wp:posOffset>
                </wp:positionH>
                <wp:positionV relativeFrom="paragraph">
                  <wp:posOffset>133200</wp:posOffset>
                </wp:positionV>
                <wp:extent cx="3930018" cy="281306"/>
                <wp:effectExtent l="0" t="0" r="13332" b="23494"/>
                <wp:wrapSquare wrapText="bothSides"/>
                <wp:docPr id="12" name="Rámec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018" cy="281306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84E40" w:rsidRDefault="00F84E40">
                            <w:pPr>
                              <w:pStyle w:val="Framecontents"/>
                              <w:shd w:val="clear" w:color="auto" w:fill="CCFFFF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ámec15" o:spid="_x0000_s1037" type="#_x0000_t202" style="position:absolute;margin-left:158.65pt;margin-top:10.5pt;width:309.45pt;height:22.15pt;z-index: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" filled="f" strokeweight=".02006mm">
                <v:textbox inset="0,0,0,0">
                  <w:txbxContent>
                    <w:p w:rsidR="00F84E40" w:rsidRDefault="00F84E40">
                      <w:pPr>
                        <w:pStyle w:val="Framecontents"/>
                        <w:shd w:val="clear" w:color="auto" w:fill="CCFFFF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4E40" w:rsidRDefault="005A0248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kontaktná osoba za žiadateľa:</w:t>
      </w:r>
    </w:p>
    <w:p w:rsidR="00F84E40" w:rsidRDefault="005A0248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F84E40" w:rsidRDefault="00F84E40">
      <w:pPr>
        <w:pStyle w:val="Standard"/>
        <w:rPr>
          <w:b/>
          <w:bCs/>
          <w:sz w:val="22"/>
          <w:szCs w:val="22"/>
        </w:rPr>
      </w:pPr>
    </w:p>
    <w:p w:rsidR="00F84E40" w:rsidRDefault="005A0248">
      <w:pPr>
        <w:pStyle w:val="Standard"/>
        <w:rPr>
          <w:b/>
          <w:bCs/>
          <w:color w:val="0000FF"/>
          <w:u w:val="single"/>
        </w:rPr>
      </w:pPr>
      <w:r>
        <w:rPr>
          <w:b/>
          <w:bCs/>
          <w:color w:val="0000FF"/>
          <w:u w:val="single"/>
        </w:rPr>
        <w:t>B/  Identifikácia miesta pripojenia:</w:t>
      </w:r>
    </w:p>
    <w:p w:rsidR="00F84E40" w:rsidRDefault="00F84E40">
      <w:pPr>
        <w:pStyle w:val="Standard"/>
        <w:rPr>
          <w:b/>
          <w:bCs/>
        </w:rPr>
      </w:pPr>
    </w:p>
    <w:p w:rsidR="00F84E40" w:rsidRDefault="005A0248">
      <w:pPr>
        <w:pStyle w:val="Standard"/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6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441326</wp:posOffset>
                </wp:positionV>
                <wp:extent cx="5941698" cy="1181103"/>
                <wp:effectExtent l="0" t="0" r="20952" b="19047"/>
                <wp:wrapSquare wrapText="bothSides"/>
                <wp:docPr id="13" name="Rámec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1698" cy="1181103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84E40" w:rsidRDefault="00F84E40">
                            <w:pPr>
                              <w:pStyle w:val="Framecontents"/>
                              <w:shd w:val="clear" w:color="auto" w:fill="CCFFFF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:rsidR="00F84E40" w:rsidRDefault="00F84E40">
                            <w:pPr>
                              <w:pStyle w:val="Framecontents"/>
                              <w:shd w:val="clear" w:color="auto" w:fill="CCFFFF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:rsidR="00F84E40" w:rsidRDefault="00F84E40">
                            <w:pPr>
                              <w:pStyle w:val="Framecontents"/>
                              <w:shd w:val="clear" w:color="auto" w:fill="CCFFFF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ámec16" o:spid="_x0000_s1038" type="#_x0000_t202" style="position:absolute;margin-left:-.45pt;margin-top:34.75pt;width:467.85pt;height:93pt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" filled="f" strokeweight=".02006mm">
                <v:textbox inset="0,0,0,0">
                  <w:txbxContent>
                    <w:p w:rsidR="00F84E40" w:rsidRDefault="00F84E40">
                      <w:pPr>
                        <w:pStyle w:val="Framecontents"/>
                        <w:shd w:val="clear" w:color="auto" w:fill="CCFFFF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:rsidR="00F84E40" w:rsidRDefault="00F84E40">
                      <w:pPr>
                        <w:pStyle w:val="Framecontents"/>
                        <w:shd w:val="clear" w:color="auto" w:fill="CCFFFF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:rsidR="00F84E40" w:rsidRDefault="00F84E40">
                      <w:pPr>
                        <w:pStyle w:val="Framecontents"/>
                        <w:shd w:val="clear" w:color="auto" w:fill="CCFFFF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z w:val="22"/>
          <w:szCs w:val="22"/>
        </w:rPr>
        <w:t xml:space="preserve">názov ulice – miestnej komunikácie z ktorej žiadateľ navrhuje zrealizovať zriadenie vjazdu (špecifikácia podľa </w:t>
      </w:r>
      <w:proofErr w:type="spellStart"/>
      <w:r>
        <w:rPr>
          <w:b/>
          <w:bCs/>
          <w:sz w:val="22"/>
          <w:szCs w:val="22"/>
        </w:rPr>
        <w:t>súp</w:t>
      </w:r>
      <w:proofErr w:type="spellEnd"/>
      <w:r>
        <w:rPr>
          <w:b/>
          <w:bCs/>
          <w:sz w:val="22"/>
          <w:szCs w:val="22"/>
        </w:rPr>
        <w:t xml:space="preserve">. čísla nehnuteľností resp. </w:t>
      </w:r>
      <w:proofErr w:type="spellStart"/>
      <w:r>
        <w:rPr>
          <w:b/>
          <w:bCs/>
          <w:sz w:val="22"/>
          <w:szCs w:val="22"/>
        </w:rPr>
        <w:t>parc</w:t>
      </w:r>
      <w:proofErr w:type="spellEnd"/>
      <w:r>
        <w:rPr>
          <w:b/>
          <w:bCs/>
          <w:sz w:val="22"/>
          <w:szCs w:val="22"/>
        </w:rPr>
        <w:t>. č. KN):</w:t>
      </w:r>
      <w:r>
        <w:rPr>
          <w:b/>
          <w:bCs/>
          <w:sz w:val="22"/>
          <w:szCs w:val="22"/>
        </w:rPr>
        <w:tab/>
      </w:r>
    </w:p>
    <w:p w:rsidR="00F84E40" w:rsidRDefault="00F84E40">
      <w:pPr>
        <w:pStyle w:val="Standard"/>
        <w:rPr>
          <w:b/>
          <w:bCs/>
          <w:sz w:val="22"/>
          <w:szCs w:val="22"/>
        </w:rPr>
      </w:pPr>
    </w:p>
    <w:p w:rsidR="00F84E40" w:rsidRDefault="005A0248">
      <w:pPr>
        <w:pStyle w:val="Standard"/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4" behindDoc="0" locked="0" layoutInCell="1" allowOverlap="1">
                <wp:simplePos x="0" y="0"/>
                <wp:positionH relativeFrom="column">
                  <wp:posOffset>4156706</wp:posOffset>
                </wp:positionH>
                <wp:positionV relativeFrom="paragraph">
                  <wp:posOffset>106042</wp:posOffset>
                </wp:positionV>
                <wp:extent cx="1769748" cy="281306"/>
                <wp:effectExtent l="0" t="0" r="20952" b="23494"/>
                <wp:wrapSquare wrapText="bothSides"/>
                <wp:docPr id="14" name="Rámec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748" cy="281306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84E40" w:rsidRDefault="00F84E40">
                            <w:pPr>
                              <w:pStyle w:val="Framecontents"/>
                              <w:shd w:val="clear" w:color="auto" w:fill="CCFFFF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ámec17" o:spid="_x0000_s1039" type="#_x0000_t202" style="position:absolute;margin-left:327.3pt;margin-top:8.35pt;width:139.35pt;height:22.15pt;z-index: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" filled="f" strokeweight=".02006mm">
                <v:textbox inset="0,0,0,0">
                  <w:txbxContent>
                    <w:p w:rsidR="00F84E40" w:rsidRDefault="00F84E40">
                      <w:pPr>
                        <w:pStyle w:val="Framecontents"/>
                        <w:shd w:val="clear" w:color="auto" w:fill="CCFFFF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3" behindDoc="0" locked="0" layoutInCell="1" allowOverlap="1">
                <wp:simplePos x="0" y="0"/>
                <wp:positionH relativeFrom="column">
                  <wp:posOffset>994409</wp:posOffset>
                </wp:positionH>
                <wp:positionV relativeFrom="paragraph">
                  <wp:posOffset>96524</wp:posOffset>
                </wp:positionV>
                <wp:extent cx="1729743" cy="281306"/>
                <wp:effectExtent l="0" t="0" r="22857" b="23494"/>
                <wp:wrapSquare wrapText="bothSides"/>
                <wp:docPr id="15" name="Rámec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3" cy="281306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84E40" w:rsidRDefault="00F84E40">
                            <w:pPr>
                              <w:pStyle w:val="Framecontents"/>
                              <w:shd w:val="clear" w:color="auto" w:fill="CCFFFF"/>
                              <w:ind w:firstLine="1115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ámec5" o:spid="_x0000_s1040" type="#_x0000_t202" style="position:absolute;margin-left:78.3pt;margin-top:7.6pt;width:136.2pt;height:22.15pt;z-index: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" filled="f" strokeweight=".02006mm">
                <v:textbox inset="0,0,0,0">
                  <w:txbxContent>
                    <w:p w:rsidR="00F84E40" w:rsidRDefault="00F84E40">
                      <w:pPr>
                        <w:pStyle w:val="Framecontents"/>
                        <w:shd w:val="clear" w:color="auto" w:fill="CCFFFF"/>
                        <w:ind w:firstLine="1115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4E40" w:rsidRDefault="005A0248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mestská časť: katastrálne územie:</w:t>
      </w:r>
    </w:p>
    <w:p w:rsidR="00F84E40" w:rsidRDefault="00F84E40">
      <w:pPr>
        <w:pStyle w:val="Standard"/>
        <w:rPr>
          <w:b/>
          <w:bCs/>
          <w:sz w:val="22"/>
          <w:szCs w:val="22"/>
        </w:rPr>
      </w:pPr>
    </w:p>
    <w:p w:rsidR="00F84E40" w:rsidRDefault="005A0248">
      <w:pPr>
        <w:pStyle w:val="Standard"/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2" behindDoc="0" locked="0" layoutInCell="1" allowOverlap="1">
                <wp:simplePos x="0" y="0"/>
                <wp:positionH relativeFrom="column">
                  <wp:posOffset>3881884</wp:posOffset>
                </wp:positionH>
                <wp:positionV relativeFrom="paragraph">
                  <wp:posOffset>131399</wp:posOffset>
                </wp:positionV>
                <wp:extent cx="2055498" cy="281306"/>
                <wp:effectExtent l="0" t="0" r="20952" b="23494"/>
                <wp:wrapSquare wrapText="bothSides"/>
                <wp:docPr id="16" name="Rámec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498" cy="281306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84E40" w:rsidRDefault="00F84E40">
                            <w:pPr>
                              <w:pStyle w:val="Framecontents"/>
                              <w:shd w:val="clear" w:color="auto" w:fill="CCFFFF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ámec19" o:spid="_x0000_s1041" type="#_x0000_t202" style="position:absolute;margin-left:305.65pt;margin-top:10.35pt;width:161.85pt;height:22.15pt;z-index: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" filled="f" strokeweight=".02006mm">
                <v:textbox inset="0,0,0,0">
                  <w:txbxContent>
                    <w:p w:rsidR="00F84E40" w:rsidRDefault="00F84E40">
                      <w:pPr>
                        <w:pStyle w:val="Framecontents"/>
                        <w:shd w:val="clear" w:color="auto" w:fill="CCFFFF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4E40" w:rsidRDefault="005A0248">
      <w:pPr>
        <w:pStyle w:val="Standard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parc</w:t>
      </w:r>
      <w:proofErr w:type="spellEnd"/>
      <w:r>
        <w:rPr>
          <w:b/>
          <w:bCs/>
          <w:sz w:val="22"/>
          <w:szCs w:val="22"/>
        </w:rPr>
        <w:t xml:space="preserve">. č. nehnuteľnosti, na ktorú sa zriadenie </w:t>
      </w:r>
      <w:r>
        <w:rPr>
          <w:b/>
          <w:bCs/>
          <w:sz w:val="22"/>
          <w:szCs w:val="22"/>
        </w:rPr>
        <w:t xml:space="preserve">vjazdu navrhuje:  </w:t>
      </w:r>
    </w:p>
    <w:p w:rsidR="00F84E40" w:rsidRDefault="00F84E40">
      <w:pPr>
        <w:pStyle w:val="Standard"/>
        <w:rPr>
          <w:b/>
          <w:bCs/>
          <w:sz w:val="12"/>
          <w:szCs w:val="12"/>
        </w:rPr>
      </w:pPr>
    </w:p>
    <w:p w:rsidR="00F84E40" w:rsidRDefault="005A0248">
      <w:pPr>
        <w:pStyle w:val="Standard"/>
        <w:rPr>
          <w:b/>
          <w:bCs/>
          <w:color w:val="0000FF"/>
          <w:u w:val="single"/>
        </w:rPr>
      </w:pPr>
      <w:r>
        <w:rPr>
          <w:b/>
          <w:bCs/>
          <w:color w:val="0000FF"/>
          <w:u w:val="single"/>
        </w:rPr>
        <w:t>C/  Charakteristika vjazdu:</w:t>
      </w:r>
    </w:p>
    <w:p w:rsidR="00F84E40" w:rsidRDefault="005A0248">
      <w:pPr>
        <w:pStyle w:val="Standard"/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3" behindDoc="0" locked="0" layoutInCell="1" allowOverlap="1">
                <wp:simplePos x="0" y="0"/>
                <wp:positionH relativeFrom="column">
                  <wp:posOffset>1900443</wp:posOffset>
                </wp:positionH>
                <wp:positionV relativeFrom="paragraph">
                  <wp:posOffset>82076</wp:posOffset>
                </wp:positionV>
                <wp:extent cx="4027173" cy="281306"/>
                <wp:effectExtent l="0" t="0" r="11427" b="23494"/>
                <wp:wrapSquare wrapText="bothSides"/>
                <wp:docPr id="17" name="Rámec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7173" cy="281306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84E40" w:rsidRDefault="00F84E40">
                            <w:pPr>
                              <w:pStyle w:val="Framecontents"/>
                              <w:shd w:val="clear" w:color="auto" w:fill="CCFFFF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ámec20" o:spid="_x0000_s1042" type="#_x0000_t202" style="position:absolute;margin-left:149.65pt;margin-top:6.45pt;width:317.1pt;height:22.15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" filled="f" strokeweight=".02006mm">
                <v:textbox inset="0,0,0,0">
                  <w:txbxContent>
                    <w:p w:rsidR="00F84E40" w:rsidRDefault="00F84E40">
                      <w:pPr>
                        <w:pStyle w:val="Framecontents"/>
                        <w:shd w:val="clear" w:color="auto" w:fill="CCFFFF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4E40" w:rsidRDefault="005A0248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dôvod zriadenia vjazdu:</w:t>
      </w:r>
    </w:p>
    <w:p w:rsidR="00F84E40" w:rsidRDefault="005A0248">
      <w:pPr>
        <w:pStyle w:val="Standard"/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4" behindDoc="0" locked="0" layoutInCell="1" allowOverlap="1">
                <wp:simplePos x="0" y="0"/>
                <wp:positionH relativeFrom="column">
                  <wp:posOffset>4013831</wp:posOffset>
                </wp:positionH>
                <wp:positionV relativeFrom="paragraph">
                  <wp:posOffset>91440</wp:posOffset>
                </wp:positionV>
                <wp:extent cx="1939927" cy="281306"/>
                <wp:effectExtent l="0" t="0" r="22223" b="23494"/>
                <wp:wrapSquare wrapText="bothSides"/>
                <wp:docPr id="18" name="Rámec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7" cy="281306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84E40" w:rsidRDefault="00F84E40">
                            <w:pPr>
                              <w:pStyle w:val="Framecontents"/>
                              <w:shd w:val="clear" w:color="auto" w:fill="CCFFFF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ámec21" o:spid="_x0000_s1043" type="#_x0000_t202" style="position:absolute;margin-left:316.05pt;margin-top:7.2pt;width:152.75pt;height:22.15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" filled="f" strokeweight=".02006mm">
                <v:textbox inset="0,0,0,0">
                  <w:txbxContent>
                    <w:p w:rsidR="00F84E40" w:rsidRDefault="00F84E40">
                      <w:pPr>
                        <w:pStyle w:val="Framecontents"/>
                        <w:shd w:val="clear" w:color="auto" w:fill="CCFFFF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4E40" w:rsidRDefault="005A0248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predpokladaná intenzita dopravy (voz/24 hod.) na vjazde:</w:t>
      </w:r>
    </w:p>
    <w:p w:rsidR="00F84E40" w:rsidRDefault="005A0248">
      <w:pPr>
        <w:pStyle w:val="Standard"/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" behindDoc="0" locked="0" layoutInCell="1" allowOverlap="1">
                <wp:simplePos x="0" y="0"/>
                <wp:positionH relativeFrom="column">
                  <wp:posOffset>4032888</wp:posOffset>
                </wp:positionH>
                <wp:positionV relativeFrom="paragraph">
                  <wp:posOffset>132075</wp:posOffset>
                </wp:positionV>
                <wp:extent cx="1911352" cy="281306"/>
                <wp:effectExtent l="0" t="0" r="12698" b="23494"/>
                <wp:wrapSquare wrapText="bothSides"/>
                <wp:docPr id="19" name="Rámec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2" cy="281306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84E40" w:rsidRDefault="00F84E40">
                            <w:pPr>
                              <w:pStyle w:val="Framecontents"/>
                              <w:shd w:val="clear" w:color="auto" w:fill="CCFFFF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ámec22" o:spid="_x0000_s1044" type="#_x0000_t202" style="position:absolute;margin-left:317.55pt;margin-top:10.4pt;width:150.5pt;height:22.15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" filled="f" strokeweight=".02006mm">
                <v:textbox inset="0,0,0,0">
                  <w:txbxContent>
                    <w:p w:rsidR="00F84E40" w:rsidRDefault="00F84E40">
                      <w:pPr>
                        <w:pStyle w:val="Framecontents"/>
                        <w:shd w:val="clear" w:color="auto" w:fill="CCFFFF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4E40" w:rsidRDefault="005A0248">
      <w:pPr>
        <w:pStyle w:val="Standard"/>
        <w:ind w:left="15" w:hanging="1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druh vozidiel (osobné, nákladné do 3,5t, nákladné nad 3,5t, autobus,.):</w:t>
      </w:r>
    </w:p>
    <w:p w:rsidR="00F84E40" w:rsidRDefault="00F84E40">
      <w:pPr>
        <w:pStyle w:val="Standard"/>
        <w:rPr>
          <w:b/>
          <w:bCs/>
          <w:sz w:val="12"/>
          <w:szCs w:val="12"/>
        </w:rPr>
      </w:pPr>
    </w:p>
    <w:p w:rsidR="00F84E40" w:rsidRDefault="005A0248">
      <w:pPr>
        <w:pStyle w:val="Standard"/>
      </w:pPr>
      <w:r>
        <w:rPr>
          <w:b/>
          <w:b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17" behindDoc="0" locked="0" layoutInCell="1" allowOverlap="1">
                <wp:simplePos x="0" y="0"/>
                <wp:positionH relativeFrom="column">
                  <wp:posOffset>32388</wp:posOffset>
                </wp:positionH>
                <wp:positionV relativeFrom="paragraph">
                  <wp:posOffset>304796</wp:posOffset>
                </wp:positionV>
                <wp:extent cx="5941698" cy="1504946"/>
                <wp:effectExtent l="0" t="0" r="20952" b="19054"/>
                <wp:wrapSquare wrapText="bothSides"/>
                <wp:docPr id="20" name="Rámec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1698" cy="1504946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84E40" w:rsidRDefault="00F84E40">
                            <w:pPr>
                              <w:pStyle w:val="Framecontents"/>
                              <w:shd w:val="clear" w:color="auto" w:fill="CCFFFF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:rsidR="00F84E40" w:rsidRDefault="00F84E40">
                            <w:pPr>
                              <w:pStyle w:val="Framecontents"/>
                              <w:shd w:val="clear" w:color="auto" w:fill="CCFFFF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:rsidR="00F84E40" w:rsidRDefault="00F84E40">
                            <w:pPr>
                              <w:pStyle w:val="Framecontents"/>
                              <w:shd w:val="clear" w:color="auto" w:fill="CCFFFF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:rsidR="00F84E40" w:rsidRDefault="00F84E40">
                            <w:pPr>
                              <w:pStyle w:val="Framecontents"/>
                              <w:shd w:val="clear" w:color="auto" w:fill="CCFFFF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:rsidR="00F84E40" w:rsidRDefault="00F84E40">
                            <w:pPr>
                              <w:pStyle w:val="Framecontents"/>
                              <w:shd w:val="clear" w:color="auto" w:fill="CCFFFF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:rsidR="00F84E40" w:rsidRDefault="00F84E40">
                            <w:pPr>
                              <w:pStyle w:val="Framecontents"/>
                              <w:shd w:val="clear" w:color="auto" w:fill="CCFFFF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:rsidR="00F84E40" w:rsidRDefault="00F84E40">
                            <w:pPr>
                              <w:pStyle w:val="Framecontents"/>
                              <w:shd w:val="clear" w:color="auto" w:fill="CCFFFF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ámec23" o:spid="_x0000_s1045" type="#_x0000_t202" style="position:absolute;margin-left:2.55pt;margin-top:24pt;width:467.85pt;height:118.5pt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" filled="f" strokeweight=".02006mm">
                <v:textbox inset="0,0,0,0">
                  <w:txbxContent>
                    <w:p w:rsidR="00F84E40" w:rsidRDefault="00F84E40">
                      <w:pPr>
                        <w:pStyle w:val="Framecontents"/>
                        <w:shd w:val="clear" w:color="auto" w:fill="CCFFFF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:rsidR="00F84E40" w:rsidRDefault="00F84E40">
                      <w:pPr>
                        <w:pStyle w:val="Framecontents"/>
                        <w:shd w:val="clear" w:color="auto" w:fill="CCFFFF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:rsidR="00F84E40" w:rsidRDefault="00F84E40">
                      <w:pPr>
                        <w:pStyle w:val="Framecontents"/>
                        <w:shd w:val="clear" w:color="auto" w:fill="CCFFFF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:rsidR="00F84E40" w:rsidRDefault="00F84E40">
                      <w:pPr>
                        <w:pStyle w:val="Framecontents"/>
                        <w:shd w:val="clear" w:color="auto" w:fill="CCFFFF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:rsidR="00F84E40" w:rsidRDefault="00F84E40">
                      <w:pPr>
                        <w:pStyle w:val="Framecontents"/>
                        <w:shd w:val="clear" w:color="auto" w:fill="CCFFFF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:rsidR="00F84E40" w:rsidRDefault="00F84E40">
                      <w:pPr>
                        <w:pStyle w:val="Framecontents"/>
                        <w:shd w:val="clear" w:color="auto" w:fill="CCFFFF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:rsidR="00F84E40" w:rsidRDefault="00F84E40">
                      <w:pPr>
                        <w:pStyle w:val="Framecontents"/>
                        <w:shd w:val="clear" w:color="auto" w:fill="CCFFFF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z w:val="22"/>
          <w:szCs w:val="22"/>
        </w:rPr>
        <w:t xml:space="preserve">- stručná </w:t>
      </w:r>
      <w:r>
        <w:rPr>
          <w:b/>
          <w:bCs/>
          <w:sz w:val="22"/>
          <w:szCs w:val="22"/>
        </w:rPr>
        <w:t>charakteristika vjazdu vrátane dopravno-technických parametrov:</w:t>
      </w:r>
    </w:p>
    <w:p w:rsidR="00F84E40" w:rsidRDefault="00F84E40">
      <w:pPr>
        <w:pStyle w:val="Standard"/>
      </w:pPr>
    </w:p>
    <w:p w:rsidR="00F84E40" w:rsidRDefault="005A0248">
      <w:pPr>
        <w:pStyle w:val="Standard"/>
        <w:rPr>
          <w:b/>
          <w:bCs/>
          <w:color w:val="0000FF"/>
          <w:u w:val="single"/>
        </w:rPr>
      </w:pPr>
      <w:r>
        <w:rPr>
          <w:b/>
          <w:bCs/>
          <w:color w:val="0000FF"/>
          <w:u w:val="single"/>
        </w:rPr>
        <w:t>D/  Prílohy:</w:t>
      </w:r>
    </w:p>
    <w:p w:rsidR="00F84E40" w:rsidRDefault="00F84E40">
      <w:pPr>
        <w:pStyle w:val="Standard"/>
        <w:rPr>
          <w:b/>
          <w:bCs/>
          <w:sz w:val="4"/>
          <w:szCs w:val="4"/>
          <w:u w:val="single"/>
        </w:rPr>
      </w:pPr>
    </w:p>
    <w:p w:rsidR="00F84E40" w:rsidRDefault="005A0248">
      <w:pPr>
        <w:pStyle w:val="Standard"/>
        <w:numPr>
          <w:ilvl w:val="0"/>
          <w:numId w:val="7"/>
        </w:numPr>
        <w:tabs>
          <w:tab w:val="left" w:pos="-2160"/>
        </w:tabs>
        <w:rPr>
          <w:sz w:val="22"/>
          <w:szCs w:val="22"/>
        </w:rPr>
      </w:pPr>
      <w:r>
        <w:rPr>
          <w:sz w:val="22"/>
          <w:szCs w:val="22"/>
        </w:rPr>
        <w:t>Dokumentácia technického riešenia:</w:t>
      </w:r>
    </w:p>
    <w:p w:rsidR="00F84E40" w:rsidRDefault="005A0248">
      <w:pPr>
        <w:pStyle w:val="Standard"/>
        <w:numPr>
          <w:ilvl w:val="0"/>
          <w:numId w:val="8"/>
        </w:numPr>
        <w:tabs>
          <w:tab w:val="left" w:pos="-2160"/>
        </w:tabs>
      </w:pPr>
      <w:r>
        <w:rPr>
          <w:sz w:val="22"/>
          <w:szCs w:val="22"/>
        </w:rPr>
        <w:t xml:space="preserve">situácia širších vzťahov                                                                                    </w:t>
      </w:r>
    </w:p>
    <w:p w:rsidR="00F84E40" w:rsidRDefault="005A0248">
      <w:pPr>
        <w:pStyle w:val="Standard"/>
        <w:numPr>
          <w:ilvl w:val="0"/>
          <w:numId w:val="4"/>
        </w:numPr>
        <w:tabs>
          <w:tab w:val="left" w:pos="-2160"/>
        </w:tabs>
      </w:pPr>
      <w:r>
        <w:rPr>
          <w:sz w:val="22"/>
          <w:szCs w:val="22"/>
        </w:rPr>
        <w:t xml:space="preserve">pôdorysná situácia navrhovaného </w:t>
      </w:r>
      <w:r>
        <w:rPr>
          <w:sz w:val="22"/>
          <w:szCs w:val="22"/>
        </w:rPr>
        <w:t xml:space="preserve">vjazdu v mierke 1:200                               </w:t>
      </w:r>
    </w:p>
    <w:p w:rsidR="00F84E40" w:rsidRDefault="005A0248">
      <w:pPr>
        <w:pStyle w:val="Standard"/>
        <w:numPr>
          <w:ilvl w:val="0"/>
          <w:numId w:val="4"/>
        </w:numPr>
        <w:tabs>
          <w:tab w:val="left" w:pos="-2160"/>
        </w:tabs>
      </w:pPr>
      <w:r>
        <w:rPr>
          <w:sz w:val="22"/>
          <w:szCs w:val="22"/>
        </w:rPr>
        <w:t xml:space="preserve">priečne a pozdĺžne rezy navrhovaného vjazdu  v mierke 1:50                        </w:t>
      </w:r>
    </w:p>
    <w:p w:rsidR="00F84E40" w:rsidRDefault="005A0248">
      <w:pPr>
        <w:pStyle w:val="Standard"/>
        <w:tabs>
          <w:tab w:val="left" w:pos="1440"/>
        </w:tabs>
        <w:ind w:left="72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</w:p>
    <w:p w:rsidR="00F84E40" w:rsidRDefault="005A0248">
      <w:pPr>
        <w:pStyle w:val="Standard"/>
        <w:numPr>
          <w:ilvl w:val="0"/>
          <w:numId w:val="7"/>
        </w:numPr>
        <w:tabs>
          <w:tab w:val="left" w:pos="-2160"/>
        </w:tabs>
      </w:pPr>
      <w:r>
        <w:rPr>
          <w:sz w:val="22"/>
          <w:szCs w:val="22"/>
        </w:rPr>
        <w:t xml:space="preserve"> Vyjadrenia správcov inžinierskych sietí (ak žiadateľ s nimi vopred rokoval)  </w:t>
      </w:r>
    </w:p>
    <w:p w:rsidR="00F84E40" w:rsidRDefault="005A0248">
      <w:pPr>
        <w:pStyle w:val="Standard"/>
        <w:numPr>
          <w:ilvl w:val="0"/>
          <w:numId w:val="7"/>
        </w:numPr>
        <w:tabs>
          <w:tab w:val="left" w:pos="-2160"/>
        </w:tabs>
      </w:pPr>
      <w:r>
        <w:rPr>
          <w:sz w:val="22"/>
          <w:szCs w:val="22"/>
        </w:rPr>
        <w:t xml:space="preserve"> Územné rozhodnutie (ak bolo</w:t>
      </w:r>
      <w:r>
        <w:rPr>
          <w:sz w:val="22"/>
          <w:szCs w:val="22"/>
        </w:rPr>
        <w:t xml:space="preserve"> vydané)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</w:t>
      </w:r>
      <w:r>
        <w:rPr>
          <w:sz w:val="22"/>
          <w:szCs w:val="22"/>
        </w:rPr>
        <w:tab/>
      </w:r>
    </w:p>
    <w:p w:rsidR="00F84E40" w:rsidRDefault="00F84E40">
      <w:pPr>
        <w:pStyle w:val="Standard"/>
        <w:ind w:left="720"/>
        <w:rPr>
          <w:b/>
          <w:bCs/>
          <w:sz w:val="22"/>
          <w:szCs w:val="22"/>
        </w:rPr>
      </w:pPr>
    </w:p>
    <w:p w:rsidR="00F84E40" w:rsidRDefault="005A0248">
      <w:pPr>
        <w:pStyle w:val="Standard"/>
        <w:ind w:left="720"/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9" behindDoc="0" locked="0" layoutInCell="1" allowOverlap="1">
                <wp:simplePos x="0" y="0"/>
                <wp:positionH relativeFrom="column">
                  <wp:posOffset>1442081</wp:posOffset>
                </wp:positionH>
                <wp:positionV relativeFrom="paragraph">
                  <wp:posOffset>140332</wp:posOffset>
                </wp:positionV>
                <wp:extent cx="1178561" cy="281306"/>
                <wp:effectExtent l="0" t="0" r="21589" b="23494"/>
                <wp:wrapSquare wrapText="bothSides"/>
                <wp:docPr id="21" name="Rámec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8561" cy="281306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84E40" w:rsidRDefault="00F84E40">
                            <w:pPr>
                              <w:pStyle w:val="Framecontents"/>
                              <w:shd w:val="clear" w:color="auto" w:fill="CCFFFF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ámec38" o:spid="_x0000_s1046" type="#_x0000_t202" style="position:absolute;left:0;text-align:left;margin-left:113.55pt;margin-top:11.05pt;width:92.8pt;height:22.15pt;z-index: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" filled="f" strokeweight=".02006mm">
                <v:textbox inset="0,0,0,0">
                  <w:txbxContent>
                    <w:p w:rsidR="00F84E40" w:rsidRDefault="00F84E40">
                      <w:pPr>
                        <w:pStyle w:val="Framecontents"/>
                        <w:shd w:val="clear" w:color="auto" w:fill="CCFFFF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4E40" w:rsidRDefault="005A0248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Banská Bystrica, dňa: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F84E40" w:rsidRDefault="00F84E40">
      <w:pPr>
        <w:pStyle w:val="Standard"/>
        <w:rPr>
          <w:b/>
          <w:bCs/>
          <w:sz w:val="22"/>
          <w:szCs w:val="22"/>
        </w:rPr>
      </w:pPr>
    </w:p>
    <w:p w:rsidR="00F84E40" w:rsidRDefault="00F84E40">
      <w:pPr>
        <w:pStyle w:val="Standard"/>
        <w:rPr>
          <w:b/>
          <w:bCs/>
          <w:sz w:val="22"/>
          <w:szCs w:val="22"/>
        </w:rPr>
      </w:pPr>
    </w:p>
    <w:p w:rsidR="00F84E40" w:rsidRDefault="005A0248">
      <w:pPr>
        <w:pStyle w:val="Standard"/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0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20958</wp:posOffset>
                </wp:positionV>
                <wp:extent cx="2933696" cy="281306"/>
                <wp:effectExtent l="0" t="0" r="19054" b="23494"/>
                <wp:wrapSquare wrapText="bothSides"/>
                <wp:docPr id="22" name="Rámec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696" cy="281306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84E40" w:rsidRDefault="00F84E40">
                            <w:pPr>
                              <w:pStyle w:val="Framecontents"/>
                              <w:shd w:val="clear" w:color="auto" w:fill="CCFFFF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ámec39" o:spid="_x0000_s1047" type="#_x0000_t202" style="position:absolute;margin-left:197.55pt;margin-top:1.65pt;width:231pt;height:22.15pt;z-index: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" filled="f" strokeweight=".02006mm">
                <v:textbox inset="0,0,0,0">
                  <w:txbxContent>
                    <w:p w:rsidR="00F84E40" w:rsidRDefault="00F84E40">
                      <w:pPr>
                        <w:pStyle w:val="Framecontents"/>
                        <w:shd w:val="clear" w:color="auto" w:fill="CCFFFF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4E40" w:rsidRDefault="00F84E40">
      <w:pPr>
        <w:pStyle w:val="Standard"/>
        <w:rPr>
          <w:b/>
          <w:bCs/>
          <w:sz w:val="22"/>
          <w:szCs w:val="22"/>
        </w:rPr>
      </w:pPr>
    </w:p>
    <w:p w:rsidR="00F84E40" w:rsidRDefault="00F84E40">
      <w:pPr>
        <w:pStyle w:val="Standard"/>
        <w:rPr>
          <w:b/>
          <w:bCs/>
          <w:sz w:val="12"/>
          <w:szCs w:val="12"/>
        </w:rPr>
      </w:pPr>
    </w:p>
    <w:p w:rsidR="00F84E40" w:rsidRDefault="005A0248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meno, priezvisko žiadateľa/</w:t>
      </w:r>
      <w:proofErr w:type="spellStart"/>
      <w:r>
        <w:rPr>
          <w:b/>
          <w:bCs/>
          <w:sz w:val="22"/>
          <w:szCs w:val="22"/>
        </w:rPr>
        <w:t>štatut</w:t>
      </w:r>
      <w:proofErr w:type="spellEnd"/>
      <w:r>
        <w:rPr>
          <w:b/>
          <w:bCs/>
          <w:sz w:val="22"/>
          <w:szCs w:val="22"/>
        </w:rPr>
        <w:t>. orgánu</w:t>
      </w:r>
    </w:p>
    <w:p w:rsidR="00F84E40" w:rsidRDefault="005A0248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</w:t>
      </w:r>
    </w:p>
    <w:p w:rsidR="00F84E40" w:rsidRDefault="005A0248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pečiatka/podpis</w:t>
      </w:r>
    </w:p>
    <w:p w:rsidR="00F84E40" w:rsidRDefault="00F84E40">
      <w:pPr>
        <w:pStyle w:val="Standard"/>
        <w:rPr>
          <w:b/>
          <w:bCs/>
          <w:sz w:val="22"/>
          <w:szCs w:val="22"/>
        </w:rPr>
      </w:pPr>
    </w:p>
    <w:p w:rsidR="00F84E40" w:rsidRDefault="005A0248">
      <w:pPr>
        <w:pStyle w:val="Standard"/>
        <w:autoSpaceDE w:val="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Informácie pre žiadateľa:</w:t>
      </w:r>
    </w:p>
    <w:p w:rsidR="00F84E40" w:rsidRDefault="00F84E40">
      <w:pPr>
        <w:pStyle w:val="Standard"/>
        <w:autoSpaceDE w:val="0"/>
        <w:jc w:val="both"/>
        <w:rPr>
          <w:b/>
          <w:bCs/>
          <w:sz w:val="22"/>
          <w:szCs w:val="22"/>
          <w:u w:val="single"/>
        </w:rPr>
      </w:pPr>
    </w:p>
    <w:p w:rsidR="00F84E40" w:rsidRDefault="005A0248">
      <w:pPr>
        <w:pStyle w:val="Standard"/>
        <w:autoSpaceDE w:val="0"/>
        <w:jc w:val="both"/>
      </w:pPr>
      <w:r>
        <w:rPr>
          <w:rFonts w:eastAsia="Arial" w:cs="Arial"/>
          <w:b/>
          <w:bCs/>
          <w:sz w:val="20"/>
          <w:szCs w:val="20"/>
        </w:rPr>
        <w:t>Za vydanie</w:t>
      </w:r>
      <w:r>
        <w:rPr>
          <w:rFonts w:eastAsia="Arial" w:cs="Arial"/>
          <w:sz w:val="20"/>
          <w:szCs w:val="20"/>
        </w:rPr>
        <w:t xml:space="preserve"> povolenia na pripojenie účelovej k</w:t>
      </w:r>
      <w:r>
        <w:rPr>
          <w:rFonts w:eastAsia="Arial" w:cs="Arial"/>
          <w:sz w:val="20"/>
          <w:szCs w:val="20"/>
        </w:rPr>
        <w:t>omunikácie na miestnu komunikáciu sa platí správny poplatok  podľa zákona č. 145/1995 Z. z. o správnych poplatkoch v znení neskorších predpisov – položky č. 85 písm. c) sadzobníka</w:t>
      </w:r>
      <w:r>
        <w:rPr>
          <w:rFonts w:eastAsia="Arial" w:cs="Arial"/>
          <w:b/>
          <w:bCs/>
          <w:sz w:val="20"/>
          <w:szCs w:val="20"/>
        </w:rPr>
        <w:t>.</w:t>
      </w:r>
      <w:r>
        <w:rPr>
          <w:rFonts w:eastAsia="Arial" w:cs="Arial"/>
          <w:sz w:val="20"/>
          <w:szCs w:val="20"/>
        </w:rPr>
        <w:t xml:space="preserve">  </w:t>
      </w:r>
    </w:p>
    <w:p w:rsidR="00F84E40" w:rsidRDefault="005A0248">
      <w:pPr>
        <w:pStyle w:val="Standard"/>
        <w:autoSpaceDE w:val="0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Správny   orgán   môže   v   odôvodnených   prípadoch   poplatok  podľa </w:t>
      </w:r>
      <w:r>
        <w:rPr>
          <w:rFonts w:eastAsia="Arial" w:cs="Arial"/>
          <w:sz w:val="20"/>
          <w:szCs w:val="20"/>
        </w:rPr>
        <w:t xml:space="preserve">   tejto    položky     znížiť,    prípadne    ho    odpustiť.</w:t>
      </w:r>
    </w:p>
    <w:p w:rsidR="00F84E40" w:rsidRDefault="00F84E40">
      <w:pPr>
        <w:pStyle w:val="Standard"/>
        <w:autoSpaceDE w:val="0"/>
        <w:jc w:val="both"/>
        <w:rPr>
          <w:rFonts w:eastAsia="Arial" w:cs="Arial"/>
          <w:sz w:val="12"/>
          <w:szCs w:val="12"/>
        </w:rPr>
      </w:pPr>
    </w:p>
    <w:p w:rsidR="00F84E40" w:rsidRDefault="00F84E40">
      <w:pPr>
        <w:pStyle w:val="Standard"/>
        <w:autoSpaceDE w:val="0"/>
        <w:ind w:left="15" w:hanging="15"/>
        <w:jc w:val="both"/>
        <w:rPr>
          <w:rFonts w:eastAsia="Arial" w:cs="Arial"/>
          <w:sz w:val="4"/>
          <w:szCs w:val="4"/>
        </w:rPr>
      </w:pPr>
    </w:p>
    <w:p w:rsidR="00F84E40" w:rsidRDefault="005A0248">
      <w:pPr>
        <w:autoSpaceDE w:val="0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Položka 85 </w:t>
      </w:r>
    </w:p>
    <w:p w:rsidR="00F84E40" w:rsidRDefault="00F84E40">
      <w:pPr>
        <w:autoSpaceDE w:val="0"/>
        <w:jc w:val="both"/>
        <w:rPr>
          <w:rFonts w:ascii="Arial" w:hAnsi="Arial" w:cs="Arial"/>
          <w:i/>
          <w:sz w:val="4"/>
          <w:szCs w:val="4"/>
        </w:rPr>
      </w:pPr>
    </w:p>
    <w:p w:rsidR="00F84E40" w:rsidRDefault="005A0248">
      <w:pPr>
        <w:autoSpaceDE w:val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c) Povolenie na zriadenie zjazdu z pozemnej komunikácie na</w:t>
      </w:r>
    </w:p>
    <w:p w:rsidR="00F84E40" w:rsidRDefault="005A0248">
      <w:pPr>
        <w:autoSpaceDE w:val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susedné nehnuteľnosti                                          30 eur</w:t>
      </w:r>
    </w:p>
    <w:p w:rsidR="00F84E40" w:rsidRDefault="00F84E40">
      <w:pPr>
        <w:autoSpaceDE w:val="0"/>
        <w:jc w:val="both"/>
        <w:rPr>
          <w:rFonts w:ascii="Arial" w:hAnsi="Arial" w:cs="Arial"/>
          <w:b/>
          <w:i/>
          <w:sz w:val="16"/>
          <w:szCs w:val="16"/>
        </w:rPr>
      </w:pPr>
    </w:p>
    <w:p w:rsidR="00F84E40" w:rsidRDefault="005A0248">
      <w:pPr>
        <w:autoSpaceDE w:val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Splnomocnenie</w:t>
      </w:r>
    </w:p>
    <w:p w:rsidR="00F84E40" w:rsidRDefault="005A0248">
      <w:pPr>
        <w:autoSpaceDE w:val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Správny orgán môže v </w:t>
      </w:r>
      <w:r>
        <w:rPr>
          <w:rFonts w:ascii="Arial" w:hAnsi="Arial" w:cs="Arial"/>
          <w:i/>
          <w:sz w:val="16"/>
          <w:szCs w:val="16"/>
        </w:rPr>
        <w:t xml:space="preserve">odôvodnených prípadoch poplatok podľa písmena a), c) alebo d) tejto položky zvýšiť až na </w:t>
      </w:r>
      <w:proofErr w:type="spellStart"/>
      <w:r>
        <w:rPr>
          <w:rFonts w:ascii="Arial" w:hAnsi="Arial" w:cs="Arial"/>
          <w:i/>
          <w:sz w:val="16"/>
          <w:szCs w:val="16"/>
        </w:rPr>
        <w:t>päťnásobok,prípadne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ho znížiť alebo odpustiť. Správny orgán môže v odôvodnených prípadoch poplatok podľa písmena b) tejto položky zvýšiť až na dvojnásobok, prípadne ho</w:t>
      </w:r>
      <w:r>
        <w:rPr>
          <w:rFonts w:ascii="Arial" w:hAnsi="Arial" w:cs="Arial"/>
          <w:i/>
          <w:sz w:val="16"/>
          <w:szCs w:val="16"/>
        </w:rPr>
        <w:t xml:space="preserve"> znížiť alebo odpustiť.</w:t>
      </w:r>
    </w:p>
    <w:p w:rsidR="00F84E40" w:rsidRDefault="00F84E40">
      <w:pPr>
        <w:autoSpaceDE w:val="0"/>
        <w:jc w:val="both"/>
        <w:rPr>
          <w:rFonts w:ascii="Arial" w:hAnsi="Arial" w:cs="Arial"/>
          <w:i/>
          <w:sz w:val="16"/>
          <w:szCs w:val="16"/>
        </w:rPr>
      </w:pPr>
    </w:p>
    <w:p w:rsidR="00F84E40" w:rsidRDefault="005A0248">
      <w:pPr>
        <w:autoSpaceDE w:val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Poznámky</w:t>
      </w:r>
    </w:p>
    <w:p w:rsidR="00F84E40" w:rsidRDefault="005A0248">
      <w:pPr>
        <w:autoSpaceDE w:val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1. Poplatok podľa tejto položky sa nevyberie pri zaisťovaní bezpečnosti cestnej premávky alebo, ak technologické  postupy neumožňujú iné riešenie.</w:t>
      </w:r>
    </w:p>
    <w:p w:rsidR="00F84E40" w:rsidRDefault="00F84E40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F84E40" w:rsidRDefault="005A0248">
      <w:pPr>
        <w:pStyle w:val="Standard"/>
        <w:autoSpaceDE w:val="0"/>
        <w:ind w:left="15" w:hanging="15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Platenie poplatkov:</w:t>
      </w:r>
    </w:p>
    <w:p w:rsidR="00F84E40" w:rsidRDefault="005A0248">
      <w:pPr>
        <w:autoSpaceDE w:val="0"/>
        <w:jc w:val="both"/>
      </w:pPr>
      <w:r>
        <w:rPr>
          <w:rFonts w:eastAsia="Arial" w:cs="Arial"/>
          <w:sz w:val="20"/>
          <w:szCs w:val="20"/>
        </w:rPr>
        <w:t>Podľa § 7 ods. 4 zákona o správnych poplatkoch:</w:t>
      </w:r>
      <w:r>
        <w:rPr>
          <w:rFonts w:ascii="Arial" w:hAnsi="Arial" w:cs="Arial"/>
          <w:sz w:val="16"/>
          <w:szCs w:val="16"/>
        </w:rPr>
        <w:tab/>
      </w:r>
    </w:p>
    <w:p w:rsidR="00F84E40" w:rsidRDefault="005A0248">
      <w:pPr>
        <w:autoSpaceDE w:val="0"/>
        <w:jc w:val="both"/>
      </w:pPr>
      <w:r>
        <w:rPr>
          <w:rFonts w:ascii="Arial" w:hAnsi="Arial" w:cs="Arial"/>
          <w:i/>
          <w:sz w:val="16"/>
          <w:szCs w:val="16"/>
        </w:rPr>
        <w:t>(4)</w:t>
      </w:r>
      <w:r>
        <w:rPr>
          <w:rFonts w:ascii="Arial" w:hAnsi="Arial" w:cs="Arial"/>
          <w:i/>
          <w:sz w:val="16"/>
          <w:szCs w:val="16"/>
        </w:rPr>
        <w:t xml:space="preserve"> Poplatky za úkony a konania vykonávané obcami a vyššími územnými celkami sa platia prevodom z účtu v banke alebo v pobočke zahraničnej banky, poštovým poukazom, v hotovosti, prostredníctvom integrovaného obslužného miesta alebo akreditovaného platiteľa po</w:t>
      </w:r>
      <w:r>
        <w:rPr>
          <w:rFonts w:ascii="Arial" w:hAnsi="Arial" w:cs="Arial"/>
          <w:i/>
          <w:sz w:val="16"/>
          <w:szCs w:val="16"/>
        </w:rPr>
        <w:t>dľa osobitného predpisu.</w:t>
      </w:r>
      <w:r>
        <w:rPr>
          <w:rFonts w:ascii="Arial" w:hAnsi="Arial" w:cs="Arial"/>
          <w:i/>
          <w:sz w:val="16"/>
          <w:szCs w:val="16"/>
          <w:vertAlign w:val="superscript"/>
        </w:rPr>
        <w:t xml:space="preserve"> 6ab)</w:t>
      </w:r>
      <w:r>
        <w:rPr>
          <w:rFonts w:ascii="Arial" w:hAnsi="Arial" w:cs="Arial"/>
          <w:i/>
          <w:sz w:val="16"/>
          <w:szCs w:val="16"/>
        </w:rPr>
        <w:t xml:space="preserve"> Ak ide o poplatky za úkony vykonávané obcami alebo vyššími územnými celkami v rámci preneseného výkonu štátnej správy prostredníctvom ústredného portálu verejnej správy,</w:t>
      </w:r>
      <w:r>
        <w:rPr>
          <w:rFonts w:ascii="Arial" w:hAnsi="Arial" w:cs="Arial"/>
          <w:i/>
          <w:sz w:val="16"/>
          <w:szCs w:val="16"/>
          <w:vertAlign w:val="superscript"/>
        </w:rPr>
        <w:t>7ac)</w:t>
      </w:r>
      <w:r>
        <w:rPr>
          <w:rFonts w:ascii="Arial" w:hAnsi="Arial" w:cs="Arial"/>
          <w:i/>
          <w:sz w:val="16"/>
          <w:szCs w:val="16"/>
        </w:rPr>
        <w:t xml:space="preserve"> špecializovaného portálu</w:t>
      </w:r>
      <w:r>
        <w:rPr>
          <w:rFonts w:ascii="Arial" w:hAnsi="Arial" w:cs="Arial"/>
          <w:i/>
          <w:sz w:val="16"/>
          <w:szCs w:val="16"/>
          <w:vertAlign w:val="superscript"/>
        </w:rPr>
        <w:t xml:space="preserve"> 7ad)</w:t>
      </w:r>
      <w:r>
        <w:rPr>
          <w:rFonts w:ascii="Arial" w:hAnsi="Arial" w:cs="Arial"/>
          <w:i/>
          <w:sz w:val="16"/>
          <w:szCs w:val="16"/>
        </w:rPr>
        <w:t xml:space="preserve"> alebo integrovaného </w:t>
      </w:r>
      <w:r>
        <w:rPr>
          <w:rFonts w:ascii="Arial" w:hAnsi="Arial" w:cs="Arial"/>
          <w:i/>
          <w:sz w:val="16"/>
          <w:szCs w:val="16"/>
        </w:rPr>
        <w:t>obslužného miesta,</w:t>
      </w:r>
      <w:r>
        <w:rPr>
          <w:rFonts w:ascii="Arial" w:hAnsi="Arial" w:cs="Arial"/>
          <w:i/>
          <w:sz w:val="16"/>
          <w:szCs w:val="16"/>
          <w:vertAlign w:val="superscript"/>
        </w:rPr>
        <w:t>7ae)</w:t>
      </w:r>
      <w:r>
        <w:rPr>
          <w:rFonts w:ascii="Arial" w:hAnsi="Arial" w:cs="Arial"/>
          <w:i/>
          <w:sz w:val="16"/>
          <w:szCs w:val="16"/>
        </w:rPr>
        <w:t xml:space="preserve"> môžu sa platiť platobnou kartou alebo prevodom z účtu v banke alebo v pobočke zahraničnej banky prostredníctvom prevádzkovateľa systému a na účet prevádzkovateľa systému. </w:t>
      </w:r>
    </w:p>
    <w:p w:rsidR="00F84E40" w:rsidRDefault="00F84E40">
      <w:pPr>
        <w:pStyle w:val="Standard"/>
        <w:rPr>
          <w:b/>
          <w:bCs/>
          <w:sz w:val="22"/>
          <w:szCs w:val="22"/>
        </w:rPr>
      </w:pPr>
    </w:p>
    <w:p w:rsidR="00F84E40" w:rsidRDefault="005A0248">
      <w:pPr>
        <w:pStyle w:val="Pta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Vyplnenú žiadosť s prílohami doručiť na adresu: </w:t>
      </w:r>
    </w:p>
    <w:p w:rsidR="00F84E40" w:rsidRDefault="005A0248">
      <w:pPr>
        <w:pStyle w:val="Pta"/>
        <w:autoSpaceDE w:val="0"/>
        <w:ind w:left="15" w:hanging="15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MESTO BANSK</w:t>
      </w:r>
      <w:r>
        <w:rPr>
          <w:rFonts w:eastAsia="Arial" w:cs="Arial"/>
          <w:sz w:val="20"/>
          <w:szCs w:val="20"/>
        </w:rPr>
        <w:t>Á BYSTRICA, Mestský úrad, Stavebný odbor - oddelenie dopravných stavieb, Československej armády 26, 974 01  Banská Bystrica</w:t>
      </w:r>
    </w:p>
    <w:p w:rsidR="00F84E40" w:rsidRDefault="005A0248">
      <w:pPr>
        <w:pStyle w:val="Pta"/>
        <w:autoSpaceDE w:val="0"/>
        <w:ind w:left="15" w:hanging="15"/>
        <w:jc w:val="both"/>
      </w:pPr>
      <w:r>
        <w:rPr>
          <w:b/>
          <w:bCs/>
          <w:sz w:val="22"/>
          <w:szCs w:val="22"/>
        </w:rPr>
        <w:t>(resp. na príslušnú obec v prípade ak je súčasťou spoločného obecného úradu)</w:t>
      </w:r>
    </w:p>
    <w:sectPr w:rsidR="00F84E40">
      <w:pgSz w:w="11905" w:h="16837"/>
      <w:pgMar w:top="915" w:right="1134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248" w:rsidRDefault="005A0248">
      <w:r>
        <w:separator/>
      </w:r>
    </w:p>
  </w:endnote>
  <w:endnote w:type="continuationSeparator" w:id="0">
    <w:p w:rsidR="005A0248" w:rsidRDefault="005A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Star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248" w:rsidRDefault="005A0248">
      <w:r>
        <w:rPr>
          <w:color w:val="000000"/>
        </w:rPr>
        <w:separator/>
      </w:r>
    </w:p>
  </w:footnote>
  <w:footnote w:type="continuationSeparator" w:id="0">
    <w:p w:rsidR="005A0248" w:rsidRDefault="005A0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F04E4"/>
    <w:multiLevelType w:val="multilevel"/>
    <w:tmpl w:val="9A46F5A0"/>
    <w:styleLink w:val="WW8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0FA00F7"/>
    <w:multiLevelType w:val="multilevel"/>
    <w:tmpl w:val="719CDEC8"/>
    <w:styleLink w:val="WW8Num1"/>
    <w:lvl w:ilvl="0">
      <w:numFmt w:val="bullet"/>
      <w:lvlText w:val="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StarSymbol, 'Arial Unicode MS'"/>
        <w:sz w:val="18"/>
        <w:szCs w:val="18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StarSymbol, 'Arial Unicode MS'"/>
        <w:sz w:val="18"/>
        <w:szCs w:val="18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2" w15:restartNumberingAfterBreak="0">
    <w:nsid w:val="26F825E7"/>
    <w:multiLevelType w:val="multilevel"/>
    <w:tmpl w:val="6F3CC1E8"/>
    <w:styleLink w:val="WW8Num2"/>
    <w:lvl w:ilvl="0">
      <w:numFmt w:val="bullet"/>
      <w:lvlText w:val="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StarSymbol, 'Arial Unicode MS'"/>
        <w:sz w:val="18"/>
        <w:szCs w:val="18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StarSymbol, 'Arial Unicode MS'"/>
        <w:sz w:val="18"/>
        <w:szCs w:val="18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3" w15:restartNumberingAfterBreak="0">
    <w:nsid w:val="3CE55357"/>
    <w:multiLevelType w:val="multilevel"/>
    <w:tmpl w:val="EE20BF1A"/>
    <w:styleLink w:val="WW8Num3"/>
    <w:lvl w:ilvl="0">
      <w:numFmt w:val="bullet"/>
      <w:lvlText w:val="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/>
      </w:rPr>
    </w:lvl>
    <w:lvl w:ilvl="2">
      <w:numFmt w:val="bullet"/>
      <w:lvlText w:val="■"/>
      <w:lvlJc w:val="left"/>
      <w:pPr>
        <w:ind w:left="1440" w:hanging="360"/>
      </w:pPr>
      <w:rPr>
        <w:rFonts w:ascii="StarSymbol, 'Arial Unicode MS'" w:hAnsi="StarSymbol, 'Arial Unicode MS'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/>
      </w:rPr>
    </w:lvl>
    <w:lvl w:ilvl="5">
      <w:numFmt w:val="bullet"/>
      <w:lvlText w:val="■"/>
      <w:lvlJc w:val="left"/>
      <w:pPr>
        <w:ind w:left="2520" w:hanging="360"/>
      </w:pPr>
      <w:rPr>
        <w:rFonts w:ascii="StarSymbol, 'Arial Unicode MS'" w:hAnsi="StarSymbol, 'Arial Unicode MS'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/>
      </w:rPr>
    </w:lvl>
    <w:lvl w:ilvl="8">
      <w:numFmt w:val="bullet"/>
      <w:lvlText w:val="■"/>
      <w:lvlJc w:val="left"/>
      <w:pPr>
        <w:ind w:left="3600" w:hanging="360"/>
      </w:pPr>
      <w:rPr>
        <w:rFonts w:ascii="StarSymbol, 'Arial Unicode MS'" w:hAnsi="StarSymbol, 'Arial Unicode MS'"/>
      </w:rPr>
    </w:lvl>
  </w:abstractNum>
  <w:abstractNum w:abstractNumId="4" w15:restartNumberingAfterBreak="0">
    <w:nsid w:val="467820D1"/>
    <w:multiLevelType w:val="multilevel"/>
    <w:tmpl w:val="5D227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A1A7A"/>
    <w:multiLevelType w:val="multilevel"/>
    <w:tmpl w:val="FC84EDFE"/>
    <w:styleLink w:val="WW8Num4"/>
    <w:lvl w:ilvl="0">
      <w:numFmt w:val="bullet"/>
      <w:lvlText w:val="•"/>
      <w:lvlJc w:val="left"/>
      <w:pPr>
        <w:ind w:left="72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/>
      </w:rPr>
    </w:lvl>
  </w:abstractNum>
  <w:abstractNum w:abstractNumId="6" w15:restartNumberingAfterBreak="0">
    <w:nsid w:val="777A5AD6"/>
    <w:multiLevelType w:val="multilevel"/>
    <w:tmpl w:val="348E9BA2"/>
    <w:styleLink w:val="WW8Num5"/>
    <w:lvl w:ilvl="0">
      <w:numFmt w:val="bullet"/>
      <w:lvlText w:val="•"/>
      <w:lvlJc w:val="left"/>
      <w:pPr>
        <w:ind w:left="720" w:hanging="360"/>
      </w:pPr>
      <w:rPr>
        <w:rFonts w:ascii="StarSymbol" w:eastAsia="StarSymbol, 'Arial Unicode MS'" w:hAnsi="StarSymbol" w:cs="StarSymbol, 'Arial Unicode MS'"/>
        <w:sz w:val="18"/>
        <w:szCs w:val="18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tarSymbol, 'Arial Unicode MS'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84E40"/>
    <w:rsid w:val="005A0248"/>
    <w:rsid w:val="00664439"/>
    <w:rsid w:val="00F8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BE8F8-B319-44D6-9596-AE3F72B6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ahoma"/>
        <w:kern w:val="3"/>
        <w:sz w:val="24"/>
        <w:szCs w:val="24"/>
        <w:lang w:val="sk-SK" w:eastAsia="sk-SK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zov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Nzov"/>
    <w:next w:val="Textbody"/>
    <w:uiPriority w:val="11"/>
    <w:qFormat/>
    <w:pPr>
      <w:jc w:val="center"/>
    </w:pPr>
    <w:rPr>
      <w:i/>
      <w:iCs/>
    </w:r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lavika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Pt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Wingdings 2" w:hAnsi="Wingdings 2" w:cs="StarSymbol, 'Arial Unicode MS'"/>
      <w:sz w:val="18"/>
      <w:szCs w:val="18"/>
    </w:rPr>
  </w:style>
  <w:style w:type="character" w:customStyle="1" w:styleId="WW8Num1z2">
    <w:name w:val="WW8Num1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1z3">
    <w:name w:val="WW8Num1z3"/>
    <w:rPr>
      <w:rFonts w:ascii="Wingdings" w:hAnsi="Wingdings" w:cs="StarSymbol, 'Arial Unicode MS'"/>
      <w:sz w:val="18"/>
      <w:szCs w:val="18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Wingdings 2" w:hAnsi="Wingdings 2" w:cs="StarSymbol, 'Arial Unicode MS'"/>
      <w:sz w:val="18"/>
      <w:szCs w:val="18"/>
    </w:rPr>
  </w:style>
  <w:style w:type="character" w:customStyle="1" w:styleId="WW8Num2z2">
    <w:name w:val="WW8Num2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2z3">
    <w:name w:val="WW8Num2z3"/>
    <w:rPr>
      <w:rFonts w:ascii="Wingdings" w:hAnsi="Wingdings" w:cs="StarSymbol, 'Arial Unicode MS'"/>
      <w:sz w:val="18"/>
      <w:szCs w:val="18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Wingdings 2" w:hAnsi="Wingdings 2"/>
    </w:rPr>
  </w:style>
  <w:style w:type="character" w:customStyle="1" w:styleId="WW8Num3z2">
    <w:name w:val="WW8Num3z2"/>
    <w:rPr>
      <w:rFonts w:ascii="StarSymbol, 'Arial Unicode MS'" w:hAnsi="StarSymbol, 'Arial Unicode MS'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Symbol" w:hAnsi="Symbol" w:cs="StarSymbol, 'Arial Unicode MS'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Wingdings 2" w:hAnsi="Wingdings 2" w:cs="StarSymbol, 'Arial Unicode MS'"/>
      <w:sz w:val="18"/>
      <w:szCs w:val="18"/>
    </w:rPr>
  </w:style>
  <w:style w:type="character" w:customStyle="1" w:styleId="WW8Num6z0">
    <w:name w:val="WW8Num6z0"/>
    <w:rPr>
      <w:rFonts w:ascii="Symbol" w:hAnsi="Symbol" w:cs="StarSymbol, 'Arial Unicode MS'"/>
      <w:sz w:val="18"/>
      <w:szCs w:val="18"/>
    </w:rPr>
  </w:style>
  <w:style w:type="character" w:customStyle="1" w:styleId="WW8Num6z1">
    <w:name w:val="WW8Num6z1"/>
    <w:rPr>
      <w:rFonts w:ascii="Wingdings 2" w:hAnsi="Wingdings 2"/>
    </w:rPr>
  </w:style>
  <w:style w:type="character" w:customStyle="1" w:styleId="WW8Num6z2">
    <w:name w:val="WW8Num6z2"/>
    <w:rPr>
      <w:rFonts w:ascii="StarSymbol, 'Arial Unicode MS'" w:hAnsi="StarSymbol, 'Arial Unicode MS'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2">
    <w:name w:val="WW8Num4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4z3">
    <w:name w:val="WW8Num4z3"/>
    <w:rPr>
      <w:rFonts w:ascii="Wingdings" w:hAnsi="Wingdings" w:cs="StarSymbol, 'Arial Unicode MS'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numbering" w:customStyle="1" w:styleId="WW8Num1">
    <w:name w:val="WW8Num1"/>
    <w:basedOn w:val="Bezzoznamu"/>
    <w:pPr>
      <w:numPr>
        <w:numId w:val="1"/>
      </w:numPr>
    </w:pPr>
  </w:style>
  <w:style w:type="numbering" w:customStyle="1" w:styleId="WW8Num2">
    <w:name w:val="WW8Num2"/>
    <w:basedOn w:val="Bezzoznamu"/>
    <w:pPr>
      <w:numPr>
        <w:numId w:val="2"/>
      </w:numPr>
    </w:pPr>
  </w:style>
  <w:style w:type="numbering" w:customStyle="1" w:styleId="WW8Num3">
    <w:name w:val="WW8Num3"/>
    <w:basedOn w:val="Bezzoznamu"/>
    <w:pPr>
      <w:numPr>
        <w:numId w:val="3"/>
      </w:numPr>
    </w:pPr>
  </w:style>
  <w:style w:type="numbering" w:customStyle="1" w:styleId="WW8Num4">
    <w:name w:val="WW8Num4"/>
    <w:basedOn w:val="Bezzoznamu"/>
    <w:pPr>
      <w:numPr>
        <w:numId w:val="4"/>
      </w:numPr>
    </w:pPr>
  </w:style>
  <w:style w:type="numbering" w:customStyle="1" w:styleId="WW8Num5">
    <w:name w:val="WW8Num5"/>
    <w:basedOn w:val="Bezzoznamu"/>
    <w:pPr>
      <w:numPr>
        <w:numId w:val="5"/>
      </w:numPr>
    </w:pPr>
  </w:style>
  <w:style w:type="numbering" w:customStyle="1" w:styleId="WW8Num6">
    <w:name w:val="WW8Num6"/>
    <w:basedOn w:val="Bezzoznamu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Ozdinec Milan Ing.</cp:lastModifiedBy>
  <cp:revision>2</cp:revision>
  <cp:lastPrinted>2007-12-27T15:18:00Z</cp:lastPrinted>
  <dcterms:created xsi:type="dcterms:W3CDTF">2019-05-16T15:47:00Z</dcterms:created>
  <dcterms:modified xsi:type="dcterms:W3CDTF">2019-05-16T15:47:00Z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